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3595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right="0"/>
        <w:jc w:val="left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 w14:paraId="1FBB18E8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  <w:t>广元市农业农村局</w:t>
      </w:r>
    </w:p>
    <w:p w14:paraId="3A873670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  <w:t>第十八批拟引进急需紧缺人才名单</w:t>
      </w:r>
    </w:p>
    <w:p w14:paraId="52C65EAE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00" w:lineRule="exact"/>
        <w:ind w:left="5720" w:right="0" w:hanging="5742" w:hangingChars="1300"/>
        <w:jc w:val="center"/>
        <w:textAlignment w:val="auto"/>
        <w:rPr>
          <w:rFonts w:hint="eastAsia" w:ascii="方正小标宋简体" w:eastAsia="方正小标宋简体" w:cs="方正小标宋简体"/>
          <w:b/>
          <w:bCs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 w:bidi="ar-SA"/>
        </w:rPr>
      </w:pPr>
    </w:p>
    <w:tbl>
      <w:tblPr>
        <w:tblStyle w:val="9"/>
        <w:tblW w:w="46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275"/>
        <w:gridCol w:w="2313"/>
        <w:gridCol w:w="1037"/>
        <w:gridCol w:w="830"/>
        <w:gridCol w:w="1289"/>
        <w:gridCol w:w="1513"/>
        <w:gridCol w:w="1824"/>
        <w:gridCol w:w="1257"/>
        <w:gridCol w:w="1103"/>
      </w:tblGrid>
      <w:tr w14:paraId="172B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0075B8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A6252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岗位代码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51F66C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报考单位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5D1122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4C61A9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2E2B1CE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29B478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eastAsia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6FB799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7A8924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5FE907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7938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11F6E03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5BCA8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250027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3F46F80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广元市农业信息服务中心、广元市乡村振兴事务中心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7F094C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王晨峰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11EBB1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23C1BC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2001.03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786DCE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3E89D5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成都信息工程大学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4467A7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农业管理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73E356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混合</w:t>
            </w:r>
          </w:p>
          <w:p w14:paraId="1C26E5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设岗</w:t>
            </w:r>
          </w:p>
        </w:tc>
      </w:tr>
      <w:tr w14:paraId="425F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8E1CF5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732BF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250029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7C3DAB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广元市农业项目服务中心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001E41C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叶晟寅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4CAE985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3D5B6B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1996.05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6E4B8B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5718A6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上海应用技术大学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4F3C23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工程管理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701E30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8D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391252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F41E5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250030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5C33507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广元市农业项目服务中心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01B6B1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曾雨霏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676248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726415E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1989.10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318E19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59AFC0F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西南财经大学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1070B5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项目管理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4CCFCF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21A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56F926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B7F48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250031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1C6915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广元市农业技术推广站、广元市种子站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644B6B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卢新宇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330269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7F46BB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2000.10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CCF456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621C095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云南大学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423A48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农艺与种业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7DDF69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混合</w:t>
            </w:r>
          </w:p>
          <w:p w14:paraId="5C16725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设岗</w:t>
            </w:r>
          </w:p>
        </w:tc>
      </w:tr>
      <w:tr w14:paraId="6F4C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05A0C87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4C8A6D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250033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62E4E5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广元市农业科学研究院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73A8A5F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杜南李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74096C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4872AFD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2000.11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5DBCE9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57AF20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四川农业大学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24C3FB6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作物栽培学与耕作学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6C2E97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1C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46B562A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6C350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250034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E1B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hAnsi="Calibri" w:eastAsia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广元市农业科学研究院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6473C2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王嘉璐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7A74AB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7E20D4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2002.03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63C607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0C323C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四川农业大学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36A8E40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果树学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4F691D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4FB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74D396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996C07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250037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1EA6DE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广元市动物疫病预防控制中心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54D7E1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刘兴宇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69848E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女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2CD689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1998.03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BD96E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60E1DD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四川农业大学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10388D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临床兽医学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573625D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2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F14276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448FB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250040</w:t>
            </w:r>
          </w:p>
        </w:tc>
        <w:tc>
          <w:tcPr>
            <w:tcW w:w="2313" w:type="dxa"/>
            <w:tcBorders>
              <w:tl2br w:val="nil"/>
              <w:tr2bl w:val="nil"/>
            </w:tcBorders>
            <w:vAlign w:val="center"/>
          </w:tcPr>
          <w:p w14:paraId="3E980EE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广元市饲料兽药站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 w14:paraId="3B64F5F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徐云飞</w:t>
            </w: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2D9B4BD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 w14:paraId="6FB34E5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2000.01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 w14:paraId="7B4FF3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硕士研究生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14:paraId="24EBB9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甘肃农业大学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34B20BE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动物营养与饲料科学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0F545B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340" w:lineRule="exact"/>
              <w:ind w:right="0" w:rightChars="0"/>
              <w:jc w:val="center"/>
              <w:textAlignment w:val="auto"/>
              <w:rPr>
                <w:rFonts w:hint="eastAsia" w:ascii="宋体" w:cs="宋体"/>
                <w:b w:val="0"/>
                <w:bCs w:val="0"/>
                <w:i w:val="0"/>
                <w:caps w:val="0"/>
                <w:small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3D0108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eastAsia="宋体" w:cs="宋体"/>
          <w:sz w:val="30"/>
          <w:szCs w:val="30"/>
        </w:rPr>
      </w:pPr>
    </w:p>
    <w:sectPr>
      <w:pgSz w:w="16838" w:h="11906" w:orient="landscape"/>
      <w:pgMar w:top="1803" w:right="1440" w:bottom="1803" w:left="1440" w:header="720" w:footer="72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"/>
  <w:drawingGridVerticalSpacing w:val="159"/>
  <w:displayHorizontalDrawingGridEvery w:val="1"/>
  <w:displayVerticalDrawingGridEvery w:val="2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mNjZTE0Nzg3NTI4ZDMwZGM0ZDczODc2ZTg4NWQifQ=="/>
  </w:docVars>
  <w:rsids>
    <w:rsidRoot w:val="00172A27"/>
    <w:rsid w:val="735FD5B3"/>
    <w:rsid w:val="7C3E73AB"/>
    <w:rsid w:val="7CFF0BE2"/>
    <w:rsid w:val="7FFFE752"/>
    <w:rsid w:val="CFEF20EE"/>
    <w:rsid w:val="DFF59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12</Words>
  <Characters>12</Characters>
  <Lines>2</Lines>
  <Paragraphs>0</Paragraphs>
  <TotalTime>0</TotalTime>
  <ScaleCrop>false</ScaleCrop>
  <LinksUpToDate>false</LinksUpToDate>
  <CharactersWithSpaces>12</CharactersWithSpaces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2018-11-29T09:47:00Z</dcterms:created>
  <dc:creator>user</dc:creator>
  <cp:lastModifiedBy>~</cp:lastModifiedBy>
  <cp:lastPrinted>2026-06-23T10:32:00Z</cp:lastPrinted>
  <dcterms:modified xsi:type="dcterms:W3CDTF">2026-06-24T10:28:37Z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C1BD52E4B7FA0DF6D5403B6AAA6C42C5_43</vt:lpwstr>
  </property>
</Properties>
</file>